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2A" w:rsidRPr="00486C2A" w:rsidRDefault="00486C2A" w:rsidP="00486C2A">
      <w:pPr>
        <w:pStyle w:val="NormaleWeb"/>
        <w:shd w:val="clear" w:color="auto" w:fill="FFFFFF"/>
        <w:spacing w:before="0" w:beforeAutospacing="0" w:after="0" w:afterAutospacing="0"/>
        <w:rPr>
          <w:b/>
          <w:u w:val="single"/>
        </w:rPr>
      </w:pPr>
      <w:bookmarkStart w:id="0" w:name="_GoBack"/>
      <w:r w:rsidRPr="00486C2A">
        <w:rPr>
          <w:b/>
          <w:u w:val="single"/>
        </w:rPr>
        <w:t>Modello ritiro dalla frequenza scolastica</w:t>
      </w:r>
      <w:r w:rsidRPr="00486C2A">
        <w:rPr>
          <w:b/>
          <w:u w:val="single"/>
        </w:rPr>
        <w:br/>
        <w:t>alunni minorenni (16 anni compiuti)</w:t>
      </w:r>
      <w:bookmarkEnd w:id="0"/>
    </w:p>
    <w:p w:rsidR="00486C2A" w:rsidRDefault="00486C2A" w:rsidP="00122F29">
      <w:pPr>
        <w:pStyle w:val="NormaleWeb"/>
        <w:shd w:val="clear" w:color="auto" w:fill="FFFFFF"/>
        <w:spacing w:before="0" w:beforeAutospacing="0" w:after="0" w:afterAutospacing="0"/>
        <w:jc w:val="right"/>
      </w:pPr>
      <w:r>
        <w:t>Al Dirigente Scolastico</w:t>
      </w:r>
      <w:r>
        <w:br/>
        <w:t>Liceo Scientifico “S. Pertini”</w:t>
      </w:r>
      <w:r>
        <w:br/>
      </w:r>
      <w:r w:rsidR="003A1A88">
        <w:t xml:space="preserve">via Caltagirone n. 1 - </w:t>
      </w:r>
      <w:r>
        <w:t xml:space="preserve"> Ladispoli (ROMA) </w:t>
      </w:r>
      <w:r>
        <w:br/>
      </w:r>
      <w:r>
        <w:br/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  <w:r>
        <w:t>Il sottoscritto/a ______________________________________</w:t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  <w:r>
        <w:t>genitore/tutore dell’alunno/a ___________________________</w:t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  <w:r>
        <w:t xml:space="preserve">nato/a ______________________________(prov._____ ) </w:t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  <w:r>
        <w:t xml:space="preserve">iscritto/a per l’anno scolastico________/________   alla classe ________sez._____ </w:t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  <w:r>
        <w:t xml:space="preserve">ne comunica il ritiro dagli studi per i seguenti motivi: </w:t>
      </w:r>
      <w:r w:rsidR="003A1A88">
        <w:t>_____________________________________</w:t>
      </w:r>
    </w:p>
    <w:p w:rsidR="003A1A88" w:rsidRDefault="003A1A88" w:rsidP="00486C2A">
      <w:pPr>
        <w:pStyle w:val="NormaleWeb"/>
        <w:shd w:val="clear" w:color="auto" w:fill="FFFFFF"/>
        <w:spacing w:before="0" w:beforeAutospacing="0" w:after="0" w:afterAutospacing="0"/>
      </w:pP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  <w:r>
        <w:t>______________________________________________________________________</w:t>
      </w:r>
      <w:r w:rsidR="003A1A88">
        <w:t>__________</w:t>
      </w:r>
      <w:r w:rsidR="003A1A88">
        <w:br/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  <w:r>
        <w:t>Alla presente domanda si allegano le copie dei documenti di riconoscimento di entrambi i genitori.</w:t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  <w:r>
        <w:t>__________________________________            ____________________________________</w:t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  <w:r>
        <w:t xml:space="preserve"> Data__________________________                                               Firma del richiedente: </w:t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  <w:ind w:left="1416" w:firstLine="708"/>
      </w:pPr>
      <w:r>
        <w:t xml:space="preserve">      1° genitore o tutore ___________________________________</w:t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  <w:r>
        <w:t>Firma del 2°genitore che esprime il consenso ___________________________________</w:t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</w:p>
    <w:p w:rsidR="00486C2A" w:rsidRPr="00486C2A" w:rsidRDefault="00486C2A" w:rsidP="00486C2A">
      <w:pPr>
        <w:pStyle w:val="NormaleWeb"/>
        <w:shd w:val="clear" w:color="auto" w:fill="FFFFFF"/>
        <w:spacing w:before="0" w:beforeAutospacing="0" w:after="0" w:afterAutospacing="0"/>
        <w:rPr>
          <w:u w:val="single"/>
        </w:rPr>
      </w:pPr>
      <w:r w:rsidRPr="00486C2A">
        <w:rPr>
          <w:u w:val="single"/>
        </w:rPr>
        <w:t>In caso di mancanza del consenso scritto del secondo genitore compilare la seguente dichiarazione:</w:t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  <w:r>
        <w:t xml:space="preserve"> “Il sottoscritto consapevole delle conseguenze amministrative e penali per chi rilasci dichiarazioni non corrispondenti a verità, ai sensi del D.P.R. 445 del 2000, dichiara di effettuare la presente richiesta in osservanza delle disposizioni sulla responsabilità genitoriale di cui agli artt.316,337 </w:t>
      </w:r>
      <w:proofErr w:type="spellStart"/>
      <w:r>
        <w:t>ter</w:t>
      </w:r>
      <w:proofErr w:type="spellEnd"/>
      <w:r>
        <w:t xml:space="preserve"> e337 </w:t>
      </w:r>
      <w:proofErr w:type="spellStart"/>
      <w:r>
        <w:t>quarter</w:t>
      </w:r>
      <w:proofErr w:type="spellEnd"/>
      <w:r>
        <w:t xml:space="preserve"> del codice civile, che richiedono il consenso di entrambi i genitori”. </w:t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  <w:r>
        <w:t>Data _______________________________                       Firma del genitore/tutore richiedente:</w:t>
      </w:r>
    </w:p>
    <w:p w:rsidR="00486C2A" w:rsidRDefault="00486C2A" w:rsidP="00486C2A">
      <w:pPr>
        <w:pStyle w:val="NormaleWeb"/>
        <w:shd w:val="clear" w:color="auto" w:fill="FFFFFF"/>
        <w:spacing w:before="0" w:beforeAutospacing="0" w:after="0" w:afterAutospacing="0"/>
      </w:pPr>
    </w:p>
    <w:p w:rsidR="004E64E5" w:rsidRPr="003A1A88" w:rsidRDefault="00486C2A" w:rsidP="003A1A88">
      <w:pPr>
        <w:pStyle w:val="NormaleWeb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_______________________________</w:t>
      </w:r>
    </w:p>
    <w:sectPr w:rsidR="004E64E5" w:rsidRPr="003A1A88" w:rsidSect="002557BC">
      <w:headerReference w:type="default" r:id="rId8"/>
      <w:footerReference w:type="default" r:id="rId9"/>
      <w:pgSz w:w="11906" w:h="16838"/>
      <w:pgMar w:top="1417" w:right="1134" w:bottom="1134" w:left="1134" w:header="368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B5" w:rsidRDefault="00721FB5" w:rsidP="00CD7CCE">
      <w:pPr>
        <w:spacing w:after="0" w:line="240" w:lineRule="auto"/>
      </w:pPr>
      <w:r>
        <w:separator/>
      </w:r>
    </w:p>
  </w:endnote>
  <w:endnote w:type="continuationSeparator" w:id="0">
    <w:p w:rsidR="00721FB5" w:rsidRDefault="00721FB5" w:rsidP="00CD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A7" w:rsidRPr="00C82388" w:rsidRDefault="00C82388">
    <w:pPr>
      <w:pStyle w:val="Pidipagina"/>
      <w:rPr>
        <w:i/>
        <w:iCs/>
        <w:color w:val="BFBFBF" w:themeColor="background1" w:themeShade="BF"/>
      </w:rPr>
    </w:pPr>
    <w:r>
      <w:rPr>
        <w:noProof/>
        <w:lang w:eastAsia="it-IT"/>
      </w:rPr>
      <w:drawing>
        <wp:inline distT="0" distB="0" distL="0" distR="0">
          <wp:extent cx="486383" cy="486383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rticale-pie-di-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062" cy="51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6EA7"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ptab w:relativeTo="margin" w:alignment="center" w:leader="none"/>
    </w:r>
    <w:r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t>Cod. Meccanografico: RMPS53000N</w:t>
    </w:r>
    <w:r w:rsidR="00286EA7"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ptab w:relativeTo="margin" w:alignment="right" w:leader="none"/>
    </w:r>
    <w:r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t>rmps53000n@istruzione.it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B5" w:rsidRDefault="00721FB5" w:rsidP="00CD7CCE">
      <w:pPr>
        <w:spacing w:after="0" w:line="240" w:lineRule="auto"/>
      </w:pPr>
      <w:r>
        <w:separator/>
      </w:r>
    </w:p>
  </w:footnote>
  <w:footnote w:type="continuationSeparator" w:id="0">
    <w:p w:rsidR="00721FB5" w:rsidRDefault="00721FB5" w:rsidP="00CD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B2" w:rsidRDefault="002557B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1" layoutInCell="1" allowOverlap="0">
          <wp:simplePos x="0" y="0"/>
          <wp:positionH relativeFrom="page">
            <wp:posOffset>-88900</wp:posOffset>
          </wp:positionH>
          <wp:positionV relativeFrom="page">
            <wp:posOffset>17145</wp:posOffset>
          </wp:positionV>
          <wp:extent cx="7607300" cy="2444115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intestata-nuova-pertini-mod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2444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EA4"/>
    <w:multiLevelType w:val="hybridMultilevel"/>
    <w:tmpl w:val="12465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0375D"/>
    <w:multiLevelType w:val="hybridMultilevel"/>
    <w:tmpl w:val="DFE27760"/>
    <w:lvl w:ilvl="0" w:tplc="35489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97F65"/>
    <w:multiLevelType w:val="hybridMultilevel"/>
    <w:tmpl w:val="84041ADA"/>
    <w:lvl w:ilvl="0" w:tplc="BA1EA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3480D"/>
    <w:multiLevelType w:val="hybridMultilevel"/>
    <w:tmpl w:val="84EE2CF4"/>
    <w:lvl w:ilvl="0" w:tplc="AF109F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formatting="1" w:enforcement="0"/>
  <w:defaultTabStop w:val="708"/>
  <w:hyphenationZone w:val="283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1FFF"/>
    <w:rsid w:val="000304C3"/>
    <w:rsid w:val="00034247"/>
    <w:rsid w:val="00035CE3"/>
    <w:rsid w:val="00071CA3"/>
    <w:rsid w:val="00081355"/>
    <w:rsid w:val="000F44D8"/>
    <w:rsid w:val="00122F29"/>
    <w:rsid w:val="00131A37"/>
    <w:rsid w:val="00141746"/>
    <w:rsid w:val="00181372"/>
    <w:rsid w:val="001B5361"/>
    <w:rsid w:val="001C504F"/>
    <w:rsid w:val="001C679A"/>
    <w:rsid w:val="00226FAA"/>
    <w:rsid w:val="002372B3"/>
    <w:rsid w:val="002557BC"/>
    <w:rsid w:val="00261B3F"/>
    <w:rsid w:val="002869D1"/>
    <w:rsid w:val="00286EA7"/>
    <w:rsid w:val="00291FFF"/>
    <w:rsid w:val="002A01B2"/>
    <w:rsid w:val="00355180"/>
    <w:rsid w:val="003A1A88"/>
    <w:rsid w:val="003D69E3"/>
    <w:rsid w:val="003E1C00"/>
    <w:rsid w:val="003F5A28"/>
    <w:rsid w:val="00422B65"/>
    <w:rsid w:val="00484739"/>
    <w:rsid w:val="00486C2A"/>
    <w:rsid w:val="004B15C8"/>
    <w:rsid w:val="004E64E5"/>
    <w:rsid w:val="004F0321"/>
    <w:rsid w:val="00560EA7"/>
    <w:rsid w:val="00576636"/>
    <w:rsid w:val="005C2670"/>
    <w:rsid w:val="005E5FA5"/>
    <w:rsid w:val="006572A0"/>
    <w:rsid w:val="0067261E"/>
    <w:rsid w:val="00676C83"/>
    <w:rsid w:val="006847DF"/>
    <w:rsid w:val="00690422"/>
    <w:rsid w:val="00711FC0"/>
    <w:rsid w:val="00721FB5"/>
    <w:rsid w:val="00741285"/>
    <w:rsid w:val="0078131D"/>
    <w:rsid w:val="007A3217"/>
    <w:rsid w:val="007E5EA3"/>
    <w:rsid w:val="008065A1"/>
    <w:rsid w:val="00847448"/>
    <w:rsid w:val="00853C50"/>
    <w:rsid w:val="008671E7"/>
    <w:rsid w:val="008737D3"/>
    <w:rsid w:val="00902C4F"/>
    <w:rsid w:val="00926E15"/>
    <w:rsid w:val="009A1A97"/>
    <w:rsid w:val="009A4639"/>
    <w:rsid w:val="00A43E08"/>
    <w:rsid w:val="00A53A43"/>
    <w:rsid w:val="00A6412E"/>
    <w:rsid w:val="00A83D86"/>
    <w:rsid w:val="00AD1C76"/>
    <w:rsid w:val="00AE023D"/>
    <w:rsid w:val="00AF007F"/>
    <w:rsid w:val="00B4186B"/>
    <w:rsid w:val="00B6344E"/>
    <w:rsid w:val="00BE67A0"/>
    <w:rsid w:val="00C37DF4"/>
    <w:rsid w:val="00C82388"/>
    <w:rsid w:val="00CD7CCE"/>
    <w:rsid w:val="00CF57DB"/>
    <w:rsid w:val="00D36D32"/>
    <w:rsid w:val="00D714B1"/>
    <w:rsid w:val="00DA3157"/>
    <w:rsid w:val="00DE45ED"/>
    <w:rsid w:val="00DF12C9"/>
    <w:rsid w:val="00E22F76"/>
    <w:rsid w:val="00E3661E"/>
    <w:rsid w:val="00EA4E8B"/>
    <w:rsid w:val="00F1194E"/>
    <w:rsid w:val="00F414E4"/>
    <w:rsid w:val="00F923A4"/>
    <w:rsid w:val="00FD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79A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A83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55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7CC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CCE"/>
  </w:style>
  <w:style w:type="paragraph" w:styleId="Pidipagina">
    <w:name w:val="footer"/>
    <w:basedOn w:val="Normale"/>
    <w:link w:val="PidipaginaCarattere"/>
    <w:uiPriority w:val="99"/>
    <w:unhideWhenUsed/>
    <w:rsid w:val="00CD7CC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CCE"/>
  </w:style>
  <w:style w:type="character" w:customStyle="1" w:styleId="Titolo3Carattere">
    <w:name w:val="Titolo 3 Carattere"/>
    <w:basedOn w:val="Carpredefinitoparagrafo"/>
    <w:link w:val="Titolo3"/>
    <w:uiPriority w:val="9"/>
    <w:rsid w:val="002557B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255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44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448"/>
    <w:rPr>
      <w:rFonts w:ascii="Tahoma" w:hAnsi="Tahoma" w:cs="Tahoma"/>
      <w:sz w:val="16"/>
      <w:szCs w:val="16"/>
    </w:rPr>
  </w:style>
  <w:style w:type="paragraph" w:customStyle="1" w:styleId="corpoa">
    <w:name w:val="corpoa"/>
    <w:basedOn w:val="Normale"/>
    <w:rsid w:val="00B63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344E"/>
    <w:rPr>
      <w:b/>
      <w:bCs/>
    </w:rPr>
  </w:style>
  <w:style w:type="paragraph" w:customStyle="1" w:styleId="corpo">
    <w:name w:val="corpo"/>
    <w:basedOn w:val="Normale"/>
    <w:rsid w:val="00B63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idefault">
    <w:name w:val="didefault"/>
    <w:basedOn w:val="Normale"/>
    <w:rsid w:val="00B63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6344E"/>
    <w:rPr>
      <w:i/>
      <w:iCs/>
    </w:rPr>
  </w:style>
  <w:style w:type="paragraph" w:customStyle="1" w:styleId="Default">
    <w:name w:val="Default"/>
    <w:rsid w:val="00E3661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character" w:styleId="Collegamentoipertestuale">
    <w:name w:val="Hyperlink"/>
    <w:rsid w:val="00E3661E"/>
    <w:rPr>
      <w:color w:val="0000FF"/>
      <w:u w:val="single"/>
    </w:rPr>
  </w:style>
  <w:style w:type="paragraph" w:styleId="Nessunaspaziatura">
    <w:name w:val="No Spacing"/>
    <w:uiPriority w:val="1"/>
    <w:qFormat/>
    <w:rsid w:val="00E366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3D8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4E64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4E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">
    <w:name w:val="Tabella griglia 5 scura - colore 11"/>
    <w:basedOn w:val="Tabellanormale"/>
    <w:uiPriority w:val="50"/>
    <w:rsid w:val="004E6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txtcorrente">
    <w:name w:val="txtcorrente"/>
    <w:basedOn w:val="Normale"/>
    <w:rsid w:val="00081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D36D32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36D32"/>
    <w:rPr>
      <w:rFonts w:ascii="Times New Roman" w:eastAsia="SimSun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eo%20pertini\Downloads\modello%20nuova%20carta%20intestata%20pertini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0AA0-27D5-4F9B-B090-8029ADE9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nuova carta intestata pertini (1)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pertini</dc:creator>
  <cp:lastModifiedBy>vicepresidenza</cp:lastModifiedBy>
  <cp:revision>2</cp:revision>
  <cp:lastPrinted>2021-01-20T10:12:00Z</cp:lastPrinted>
  <dcterms:created xsi:type="dcterms:W3CDTF">2025-01-10T10:50:00Z</dcterms:created>
  <dcterms:modified xsi:type="dcterms:W3CDTF">2025-01-10T10:50:00Z</dcterms:modified>
</cp:coreProperties>
</file>