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F6" w:rsidRPr="006E104B" w:rsidRDefault="008853F6" w:rsidP="00885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Prot. </w:t>
      </w:r>
      <w:proofErr w:type="spellStart"/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N°</w:t>
      </w:r>
      <w:proofErr w:type="spellEnd"/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</w:t>
      </w:r>
      <w:r w:rsidR="00DF2EF8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CB539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</w:t>
      </w:r>
      <w:r w:rsidR="00A061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Docenti, </w:t>
      </w:r>
      <w:r w:rsidR="00706F71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Studenti </w:t>
      </w: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loro famiglie</w:t>
      </w:r>
      <w:r w:rsidR="00A061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interessati</w:t>
      </w:r>
    </w:p>
    <w:p w:rsidR="00A77E61" w:rsidRPr="006E104B" w:rsidRDefault="008853F6" w:rsidP="00885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Ladispoli  </w:t>
      </w:r>
      <w:r w:rsidR="00A061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</w:t>
      </w: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</w:t>
      </w:r>
      <w:r w:rsidR="00DF2EF8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</w:t>
      </w: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CB539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A061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</w:t>
      </w:r>
      <w:r w:rsidR="00CB539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DF2EF8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Collaboratori scolastici</w:t>
      </w:r>
    </w:p>
    <w:p w:rsidR="008853F6" w:rsidRPr="006E104B" w:rsidRDefault="00A77E61" w:rsidP="00885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</w:t>
      </w:r>
      <w:r w:rsidR="00CB539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</w:t>
      </w:r>
      <w:r w:rsidR="00706F71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</w:t>
      </w:r>
      <w:r w:rsidR="0043162F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DF2EF8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Bar interno</w:t>
      </w:r>
    </w:p>
    <w:p w:rsidR="008853F6" w:rsidRPr="006E104B" w:rsidRDefault="008853F6" w:rsidP="00885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</w:t>
      </w:r>
      <w:r w:rsidR="00CB539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</w:t>
      </w: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706F71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</w:t>
      </w:r>
      <w:r w:rsidR="00A77E61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43162F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DF2EF8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Sito web</w:t>
      </w:r>
    </w:p>
    <w:p w:rsidR="0043162F" w:rsidRPr="006E104B" w:rsidRDefault="008853F6" w:rsidP="00885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</w:t>
      </w:r>
      <w:r w:rsidR="00A77E61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43162F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8853F6" w:rsidRPr="006E104B" w:rsidRDefault="0043162F" w:rsidP="00885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                                          </w:t>
      </w:r>
    </w:p>
    <w:p w:rsidR="008853F6" w:rsidRPr="006E104B" w:rsidRDefault="008853F6" w:rsidP="00885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Og</w:t>
      </w:r>
      <w:r w:rsidR="00706F71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getto</w:t>
      </w:r>
      <w:r w:rsidR="00A77E61" w:rsidRPr="006E104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: </w:t>
      </w:r>
      <w:r w:rsidR="00A0618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Incontro proposto dall’ASL Roma4 “Salute mentale” (percorso PCTO)</w:t>
      </w:r>
    </w:p>
    <w:p w:rsidR="0043162F" w:rsidRPr="006E104B" w:rsidRDefault="0043162F" w:rsidP="0043162F">
      <w:pPr>
        <w:pStyle w:val="Normale1"/>
        <w:rPr>
          <w:rFonts w:ascii="Arial" w:eastAsia="Arial" w:hAnsi="Arial" w:cs="Arial"/>
          <w:b/>
          <w:sz w:val="20"/>
          <w:szCs w:val="20"/>
        </w:rPr>
      </w:pPr>
    </w:p>
    <w:p w:rsidR="008451B4" w:rsidRDefault="00A0618B" w:rsidP="008451B4">
      <w:r>
        <w:t>Si ricorda agli alunni interessati che martedì 11-02-2025 (dalle ore 15:00 alle ore 17:00) si terrà nella sede Centrale dell’Istituto il secondo incontro proposto dall’ASL Roma4 “Salute m</w:t>
      </w:r>
      <w:r w:rsidR="00AA4A79">
        <w:t>e</w:t>
      </w:r>
      <w:r>
        <w:t>ntale”</w:t>
      </w:r>
    </w:p>
    <w:p w:rsidR="00706F71" w:rsidRPr="00706F71" w:rsidRDefault="00706F71" w:rsidP="00706F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706F71">
        <w:rPr>
          <w:rFonts w:ascii="Arial" w:hAnsi="Arial" w:cs="Arial"/>
          <w:sz w:val="20"/>
          <w:szCs w:val="20"/>
        </w:rPr>
        <w:t xml:space="preserve"> IL DIRIGENTE SCOLASTICO</w:t>
      </w:r>
    </w:p>
    <w:p w:rsidR="00A95897" w:rsidRPr="00706F71" w:rsidRDefault="00706F71" w:rsidP="00A95897">
      <w:pPr>
        <w:pStyle w:val="Standard"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706F71">
        <w:rPr>
          <w:rFonts w:ascii="Arial" w:hAnsi="Arial" w:cs="Arial"/>
          <w:sz w:val="20"/>
          <w:szCs w:val="20"/>
        </w:rPr>
        <w:t>PROF.SSA FABIA BALDI</w:t>
      </w:r>
    </w:p>
    <w:p w:rsidR="00A95897" w:rsidRPr="00706F71" w:rsidRDefault="00A95897" w:rsidP="00A95897">
      <w:pPr>
        <w:pStyle w:val="Standard"/>
        <w:widowControl/>
        <w:rPr>
          <w:rFonts w:ascii="Arial" w:hAnsi="Arial" w:cs="Arial"/>
          <w:sz w:val="20"/>
          <w:szCs w:val="20"/>
        </w:rPr>
      </w:pPr>
      <w:r w:rsidRPr="00706F71">
        <w:rPr>
          <w:rFonts w:ascii="Arial" w:hAnsi="Arial" w:cs="Arial"/>
          <w:sz w:val="20"/>
          <w:szCs w:val="20"/>
        </w:rPr>
        <w:t xml:space="preserve">                     </w:t>
      </w:r>
      <w:r w:rsidR="00DF2EF8" w:rsidRPr="00706F71">
        <w:rPr>
          <w:rFonts w:ascii="Arial" w:hAnsi="Arial" w:cs="Arial"/>
          <w:sz w:val="20"/>
          <w:szCs w:val="20"/>
        </w:rPr>
        <w:t xml:space="preserve">                             </w:t>
      </w:r>
      <w:r w:rsidRPr="00706F71">
        <w:rPr>
          <w:rFonts w:ascii="Arial" w:hAnsi="Arial" w:cs="Arial"/>
          <w:sz w:val="20"/>
          <w:szCs w:val="20"/>
        </w:rPr>
        <w:t xml:space="preserve">   </w:t>
      </w:r>
    </w:p>
    <w:p w:rsidR="00A95897" w:rsidRPr="00706F71" w:rsidRDefault="00A95897" w:rsidP="00A95897">
      <w:pPr>
        <w:pStyle w:val="Standard"/>
        <w:widowControl/>
        <w:rPr>
          <w:rFonts w:ascii="Arial" w:hAnsi="Arial" w:cs="Arial"/>
          <w:sz w:val="20"/>
          <w:szCs w:val="20"/>
        </w:rPr>
      </w:pPr>
    </w:p>
    <w:p w:rsidR="00A95897" w:rsidRPr="00706F71" w:rsidRDefault="00A95897" w:rsidP="00A95897">
      <w:pPr>
        <w:pStyle w:val="Standard"/>
        <w:widowControl/>
        <w:rPr>
          <w:rFonts w:ascii="Arial" w:hAnsi="Arial" w:cs="Arial"/>
          <w:sz w:val="20"/>
          <w:szCs w:val="20"/>
        </w:rPr>
      </w:pPr>
      <w:r w:rsidRPr="00706F71">
        <w:rPr>
          <w:rFonts w:ascii="Arial" w:hAnsi="Arial" w:cs="Arial"/>
          <w:sz w:val="20"/>
          <w:szCs w:val="20"/>
        </w:rPr>
        <w:t xml:space="preserve">          </w:t>
      </w:r>
      <w:r w:rsidR="00706F71">
        <w:rPr>
          <w:rFonts w:ascii="Arial" w:hAnsi="Arial" w:cs="Arial"/>
          <w:sz w:val="20"/>
          <w:szCs w:val="20"/>
        </w:rPr>
        <w:t xml:space="preserve">                         </w:t>
      </w:r>
      <w:r w:rsidRPr="00706F71">
        <w:rPr>
          <w:rFonts w:ascii="Arial" w:hAnsi="Arial" w:cs="Arial"/>
          <w:sz w:val="20"/>
          <w:szCs w:val="20"/>
        </w:rPr>
        <w:t xml:space="preserve"> </w:t>
      </w:r>
      <w:r w:rsidR="00706F71" w:rsidRPr="00706F71">
        <w:rPr>
          <w:rFonts w:ascii="Arial" w:hAnsi="Arial" w:cs="Arial"/>
          <w:sz w:val="20"/>
          <w:szCs w:val="20"/>
        </w:rPr>
        <w:t xml:space="preserve">Firma autografa sostituita a mezzo stampa per gli effetti dell’art. 3, c. 2 </w:t>
      </w:r>
      <w:proofErr w:type="spellStart"/>
      <w:r w:rsidR="00706F71" w:rsidRPr="00706F71">
        <w:rPr>
          <w:rFonts w:ascii="Arial" w:hAnsi="Arial" w:cs="Arial"/>
          <w:sz w:val="20"/>
          <w:szCs w:val="20"/>
        </w:rPr>
        <w:t>D.Lgs</w:t>
      </w:r>
      <w:proofErr w:type="spellEnd"/>
      <w:r w:rsidR="00706F71" w:rsidRPr="00706F71">
        <w:rPr>
          <w:rFonts w:ascii="Arial" w:hAnsi="Arial" w:cs="Arial"/>
          <w:sz w:val="20"/>
          <w:szCs w:val="20"/>
        </w:rPr>
        <w:t xml:space="preserve"> n. 39/93</w:t>
      </w:r>
    </w:p>
    <w:p w:rsidR="00A95897" w:rsidRPr="00706F71" w:rsidRDefault="00A95897" w:rsidP="00A95897">
      <w:pPr>
        <w:pStyle w:val="Standard"/>
        <w:widowControl/>
        <w:rPr>
          <w:rFonts w:ascii="Arial" w:hAnsi="Arial" w:cs="Arial"/>
          <w:sz w:val="20"/>
          <w:szCs w:val="20"/>
        </w:rPr>
      </w:pPr>
      <w:r w:rsidRPr="00706F71">
        <w:rPr>
          <w:rFonts w:ascii="Arial" w:hAnsi="Arial" w:cs="Arial"/>
          <w:sz w:val="20"/>
          <w:szCs w:val="20"/>
        </w:rPr>
        <w:t xml:space="preserve"> </w:t>
      </w:r>
      <w:r w:rsidR="00DF2EF8" w:rsidRPr="00706F71">
        <w:rPr>
          <w:rFonts w:ascii="Arial" w:hAnsi="Arial" w:cs="Arial"/>
          <w:sz w:val="20"/>
          <w:szCs w:val="20"/>
        </w:rPr>
        <w:t xml:space="preserve">                         </w:t>
      </w:r>
    </w:p>
    <w:p w:rsidR="00A95897" w:rsidRPr="00706F71" w:rsidRDefault="00DF2EF8" w:rsidP="00A95897">
      <w:pPr>
        <w:pStyle w:val="Standard"/>
        <w:widowControl/>
        <w:rPr>
          <w:rFonts w:ascii="Arial" w:hAnsi="Arial" w:cs="Arial"/>
          <w:sz w:val="20"/>
          <w:szCs w:val="20"/>
        </w:rPr>
      </w:pPr>
      <w:r w:rsidRPr="00706F71">
        <w:rPr>
          <w:rFonts w:ascii="Arial" w:hAnsi="Arial" w:cs="Arial"/>
          <w:sz w:val="20"/>
          <w:szCs w:val="20"/>
        </w:rPr>
        <w:t xml:space="preserve">          </w:t>
      </w:r>
    </w:p>
    <w:p w:rsidR="00A95897" w:rsidRPr="00706F71" w:rsidRDefault="00A95897" w:rsidP="00CD7CCE">
      <w:pPr>
        <w:rPr>
          <w:rFonts w:ascii="Arial" w:hAnsi="Arial" w:cs="Arial"/>
          <w:sz w:val="20"/>
          <w:szCs w:val="20"/>
        </w:rPr>
      </w:pPr>
    </w:p>
    <w:sectPr w:rsidR="00A95897" w:rsidRPr="00706F71" w:rsidSect="002557BC">
      <w:headerReference w:type="default" r:id="rId7"/>
      <w:footerReference w:type="default" r:id="rId8"/>
      <w:pgSz w:w="11906" w:h="16838"/>
      <w:pgMar w:top="1417" w:right="1134" w:bottom="1134" w:left="1134" w:header="368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44" w:rsidRDefault="00483C44" w:rsidP="00CD7CCE">
      <w:pPr>
        <w:spacing w:after="0" w:line="240" w:lineRule="auto"/>
      </w:pPr>
      <w:r>
        <w:separator/>
      </w:r>
    </w:p>
  </w:endnote>
  <w:endnote w:type="continuationSeparator" w:id="0">
    <w:p w:rsidR="00483C44" w:rsidRDefault="00483C44" w:rsidP="00CD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EA7" w:rsidRPr="00C82388" w:rsidRDefault="00C82388">
    <w:pPr>
      <w:pStyle w:val="Pidipagina"/>
      <w:rPr>
        <w:i/>
        <w:iCs/>
        <w:color w:val="BFBFBF" w:themeColor="background1" w:themeShade="BF"/>
      </w:rPr>
    </w:pPr>
    <w:r>
      <w:rPr>
        <w:noProof/>
        <w:lang w:eastAsia="it-IT"/>
      </w:rPr>
      <w:drawing>
        <wp:inline distT="0" distB="0" distL="0" distR="0">
          <wp:extent cx="486383" cy="486383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rticale-pie-di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62" cy="51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center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Cod. Meccanografico: RMPS53000N</w:t>
    </w:r>
    <w:r w:rsidR="00286EA7"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ptab w:relativeTo="margin" w:alignment="right" w:leader="none"/>
    </w:r>
    <w:r w:rsidRPr="00C82388">
      <w:rPr>
        <w:rFonts w:ascii="Times New Roman" w:hAnsi="Times New Roman" w:cs="Times New Roman"/>
        <w:i/>
        <w:iCs/>
        <w:color w:val="BFBFBF" w:themeColor="background1" w:themeShade="BF"/>
        <w:sz w:val="20"/>
        <w:szCs w:val="20"/>
      </w:rPr>
      <w:t>rmps53000n@istruzione.it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44" w:rsidRDefault="00483C44" w:rsidP="00CD7CCE">
      <w:pPr>
        <w:spacing w:after="0" w:line="240" w:lineRule="auto"/>
      </w:pPr>
      <w:r>
        <w:separator/>
      </w:r>
    </w:p>
  </w:footnote>
  <w:footnote w:type="continuationSeparator" w:id="0">
    <w:p w:rsidR="00483C44" w:rsidRDefault="00483C44" w:rsidP="00CD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B2" w:rsidRDefault="002557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1" layoutInCell="1" allowOverlap="0">
          <wp:simplePos x="0" y="0"/>
          <wp:positionH relativeFrom="page">
            <wp:posOffset>-88900</wp:posOffset>
          </wp:positionH>
          <wp:positionV relativeFrom="page">
            <wp:posOffset>17145</wp:posOffset>
          </wp:positionV>
          <wp:extent cx="7607300" cy="244411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estata-nuova-pertini-mod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2444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formatting="1" w:enforcement="0"/>
  <w:defaultTabStop w:val="708"/>
  <w:hyphenationZone w:val="283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95897"/>
    <w:rsid w:val="000173A4"/>
    <w:rsid w:val="0002287C"/>
    <w:rsid w:val="00033E78"/>
    <w:rsid w:val="00035CE3"/>
    <w:rsid w:val="000411B3"/>
    <w:rsid w:val="000A5795"/>
    <w:rsid w:val="001644ED"/>
    <w:rsid w:val="001721F8"/>
    <w:rsid w:val="00193AAE"/>
    <w:rsid w:val="001E5BDB"/>
    <w:rsid w:val="002372B3"/>
    <w:rsid w:val="002557BC"/>
    <w:rsid w:val="00261B3F"/>
    <w:rsid w:val="00286EA7"/>
    <w:rsid w:val="002A01B2"/>
    <w:rsid w:val="002E7AA9"/>
    <w:rsid w:val="00303A31"/>
    <w:rsid w:val="003162D3"/>
    <w:rsid w:val="0035365D"/>
    <w:rsid w:val="003617E1"/>
    <w:rsid w:val="003957A7"/>
    <w:rsid w:val="003A47C9"/>
    <w:rsid w:val="0043162F"/>
    <w:rsid w:val="00482D53"/>
    <w:rsid w:val="00483C44"/>
    <w:rsid w:val="004D6B5B"/>
    <w:rsid w:val="004F67E4"/>
    <w:rsid w:val="00552035"/>
    <w:rsid w:val="00560EA7"/>
    <w:rsid w:val="005B1BD4"/>
    <w:rsid w:val="0061666A"/>
    <w:rsid w:val="00621DAE"/>
    <w:rsid w:val="00631107"/>
    <w:rsid w:val="00642B90"/>
    <w:rsid w:val="00655657"/>
    <w:rsid w:val="006572A0"/>
    <w:rsid w:val="0067261E"/>
    <w:rsid w:val="006847DF"/>
    <w:rsid w:val="006A4B1A"/>
    <w:rsid w:val="006C2B6D"/>
    <w:rsid w:val="006E104B"/>
    <w:rsid w:val="00706F71"/>
    <w:rsid w:val="00713A5A"/>
    <w:rsid w:val="00717B58"/>
    <w:rsid w:val="0072178F"/>
    <w:rsid w:val="007344FD"/>
    <w:rsid w:val="00742700"/>
    <w:rsid w:val="007458BC"/>
    <w:rsid w:val="007C0F6F"/>
    <w:rsid w:val="007C18BF"/>
    <w:rsid w:val="00800C82"/>
    <w:rsid w:val="00823BAD"/>
    <w:rsid w:val="00830CBB"/>
    <w:rsid w:val="008361F3"/>
    <w:rsid w:val="008451B4"/>
    <w:rsid w:val="00853C50"/>
    <w:rsid w:val="00861B52"/>
    <w:rsid w:val="008737D3"/>
    <w:rsid w:val="008853F6"/>
    <w:rsid w:val="00890D2A"/>
    <w:rsid w:val="008A7707"/>
    <w:rsid w:val="008B57B3"/>
    <w:rsid w:val="00920612"/>
    <w:rsid w:val="009B11BE"/>
    <w:rsid w:val="009E6EBF"/>
    <w:rsid w:val="00A0618B"/>
    <w:rsid w:val="00A1599E"/>
    <w:rsid w:val="00A77E61"/>
    <w:rsid w:val="00A95897"/>
    <w:rsid w:val="00AA209D"/>
    <w:rsid w:val="00AA4A79"/>
    <w:rsid w:val="00AB0D5A"/>
    <w:rsid w:val="00BA5991"/>
    <w:rsid w:val="00BB2D0D"/>
    <w:rsid w:val="00BE0524"/>
    <w:rsid w:val="00BE67A0"/>
    <w:rsid w:val="00C13FDD"/>
    <w:rsid w:val="00C82388"/>
    <w:rsid w:val="00CB5397"/>
    <w:rsid w:val="00CC00C4"/>
    <w:rsid w:val="00CD335F"/>
    <w:rsid w:val="00CD7CCE"/>
    <w:rsid w:val="00CF69D1"/>
    <w:rsid w:val="00D06DA9"/>
    <w:rsid w:val="00D40420"/>
    <w:rsid w:val="00D765EC"/>
    <w:rsid w:val="00D84503"/>
    <w:rsid w:val="00D92E02"/>
    <w:rsid w:val="00D95C08"/>
    <w:rsid w:val="00DA3157"/>
    <w:rsid w:val="00DE30A7"/>
    <w:rsid w:val="00DF2EF8"/>
    <w:rsid w:val="00E030E5"/>
    <w:rsid w:val="00E82219"/>
    <w:rsid w:val="00E85BB2"/>
    <w:rsid w:val="00EA4FD8"/>
    <w:rsid w:val="00EB3DCE"/>
    <w:rsid w:val="00ED02A1"/>
    <w:rsid w:val="00F20EA9"/>
    <w:rsid w:val="00F27759"/>
    <w:rsid w:val="00F45E57"/>
    <w:rsid w:val="00F9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3F6"/>
    <w:pPr>
      <w:spacing w:after="200" w:line="276" w:lineRule="auto"/>
    </w:pPr>
  </w:style>
  <w:style w:type="paragraph" w:styleId="Titolo3">
    <w:name w:val="heading 3"/>
    <w:basedOn w:val="Normale"/>
    <w:link w:val="Titolo3Carattere"/>
    <w:uiPriority w:val="9"/>
    <w:qFormat/>
    <w:rsid w:val="00255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CCE"/>
  </w:style>
  <w:style w:type="paragraph" w:styleId="Pidipagina">
    <w:name w:val="footer"/>
    <w:basedOn w:val="Normale"/>
    <w:link w:val="PidipaginaCarattere"/>
    <w:uiPriority w:val="99"/>
    <w:unhideWhenUsed/>
    <w:rsid w:val="00CD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CCE"/>
  </w:style>
  <w:style w:type="character" w:customStyle="1" w:styleId="Titolo3Carattere">
    <w:name w:val="Titolo 3 Carattere"/>
    <w:basedOn w:val="Carpredefinitoparagrafo"/>
    <w:link w:val="Titolo3"/>
    <w:uiPriority w:val="9"/>
    <w:rsid w:val="002557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5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5897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color w:val="000000"/>
      <w:kern w:val="3"/>
      <w:sz w:val="24"/>
      <w:szCs w:val="24"/>
      <w:lang w:eastAsia="it-IT"/>
    </w:rPr>
  </w:style>
  <w:style w:type="paragraph" w:customStyle="1" w:styleId="Normale1">
    <w:name w:val="Normale1"/>
    <w:rsid w:val="0043162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customStyle="1" w:styleId="Default">
    <w:name w:val="Default"/>
    <w:rsid w:val="00DF2EF8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nuova%20carta%20intestata%20pertini%20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2B8F-28CD-4B8D-8341-764C604B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nuova carta intestata pertini (3)</Template>
  <TotalTime>13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vicepresidenza</cp:lastModifiedBy>
  <cp:revision>3</cp:revision>
  <cp:lastPrinted>2024-12-05T10:42:00Z</cp:lastPrinted>
  <dcterms:created xsi:type="dcterms:W3CDTF">2025-02-10T10:43:00Z</dcterms:created>
  <dcterms:modified xsi:type="dcterms:W3CDTF">2025-02-10T10:43:00Z</dcterms:modified>
</cp:coreProperties>
</file>